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5CEF" w14:textId="77777777" w:rsidR="003B100F" w:rsidRDefault="00163876">
      <w:r>
        <w:rPr>
          <w:noProof/>
        </w:rPr>
        <w:drawing>
          <wp:anchor distT="0" distB="0" distL="114300" distR="114300" simplePos="0" relativeHeight="251660288" behindDoc="0" locked="0" layoutInCell="1" allowOverlap="1" wp14:anchorId="62C8BFCB" wp14:editId="4A72C030">
            <wp:simplePos x="0" y="0"/>
            <wp:positionH relativeFrom="margin">
              <wp:posOffset>-483870</wp:posOffset>
            </wp:positionH>
            <wp:positionV relativeFrom="paragraph">
              <wp:posOffset>-668655</wp:posOffset>
            </wp:positionV>
            <wp:extent cx="2335530" cy="909955"/>
            <wp:effectExtent l="0" t="0" r="7620" b="4445"/>
            <wp:wrapNone/>
            <wp:docPr id="5" name="Bild 5" descr="Ein Bild, das Text, Brie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5" descr="Ein Bild, das Text, Brief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92919" w14:textId="77777777" w:rsidR="003B100F" w:rsidRDefault="003B100F">
      <w:pPr>
        <w:rPr>
          <w:rFonts w:ascii="Calibri Light" w:hAnsi="Calibri Light"/>
        </w:rPr>
      </w:pPr>
    </w:p>
    <w:p w14:paraId="4511FC14" w14:textId="77777777" w:rsidR="003B100F" w:rsidRDefault="003B100F">
      <w:pPr>
        <w:rPr>
          <w:rFonts w:ascii="Calibri Light" w:hAnsi="Calibri Light"/>
        </w:rPr>
      </w:pPr>
    </w:p>
    <w:p w14:paraId="370F87C0" w14:textId="2A8B6FE8" w:rsidR="00807F91" w:rsidRPr="00A545B0" w:rsidRDefault="00C827AA" w:rsidP="00807F91">
      <w:pPr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>WETTBEWERBS</w:t>
      </w:r>
      <w:r w:rsidR="00807F91" w:rsidRPr="00A545B0">
        <w:rPr>
          <w:rFonts w:ascii="Calibri Light" w:hAnsi="Calibri Light" w:cs="Calibri Light"/>
          <w:b/>
          <w:bCs/>
          <w:sz w:val="36"/>
          <w:szCs w:val="36"/>
        </w:rPr>
        <w:t>LEITUNG LANDSCHAFTSARCHITEKTUR (m/w/d)</w:t>
      </w:r>
    </w:p>
    <w:p w14:paraId="69D78F2A" w14:textId="77777777" w:rsidR="00807F91" w:rsidRPr="0056472C" w:rsidRDefault="00807F91" w:rsidP="00807F91">
      <w:pPr>
        <w:rPr>
          <w:rFonts w:ascii="Calibri Light" w:hAnsi="Calibri Light" w:cs="Calibri Light"/>
        </w:rPr>
      </w:pPr>
    </w:p>
    <w:p w14:paraId="0D9C23DD" w14:textId="47451130" w:rsidR="00807F91" w:rsidRDefault="00807F91" w:rsidP="00807F91">
      <w:pPr>
        <w:rPr>
          <w:rFonts w:ascii="Calibri Light" w:hAnsi="Calibri Light" w:cs="Calibri Light"/>
        </w:rPr>
      </w:pPr>
      <w:r w:rsidRPr="00807F91">
        <w:rPr>
          <w:rFonts w:ascii="Calibri Light" w:hAnsi="Calibri Light" w:cs="Calibri Light"/>
          <w:b/>
          <w:bCs/>
          <w:sz w:val="24"/>
          <w:szCs w:val="24"/>
        </w:rPr>
        <w:t>It’s a Match!</w:t>
      </w:r>
      <w:r w:rsidRPr="00807F91">
        <w:rPr>
          <w:rFonts w:ascii="Calibri Light" w:hAnsi="Calibri Light" w:cs="Calibri Light"/>
          <w:sz w:val="24"/>
          <w:szCs w:val="24"/>
        </w:rPr>
        <w:t xml:space="preserve"> </w:t>
      </w:r>
      <w:r w:rsidRPr="00807F91">
        <w:rPr>
          <w:rFonts w:ascii="Calibri Light" w:hAnsi="Calibri Light" w:cs="Calibri Light"/>
          <w:b/>
          <w:bCs/>
          <w:sz w:val="24"/>
          <w:szCs w:val="24"/>
        </w:rPr>
        <w:t>Schuler, Winz und Du!</w:t>
      </w:r>
      <w:r w:rsidRPr="0056472C">
        <w:rPr>
          <w:rFonts w:ascii="Calibri Light" w:hAnsi="Calibri Light" w:cs="Calibri Light"/>
        </w:rPr>
        <w:br/>
      </w:r>
      <w:r w:rsidRPr="0056472C">
        <w:rPr>
          <w:rStyle w:val="wpaicg-chat-message"/>
          <w:rFonts w:ascii="Calibri Light" w:hAnsi="Calibri Light" w:cs="Calibri Light"/>
        </w:rPr>
        <w:t xml:space="preserve">Für die verantwortliche Leitung und Bearbeitung spannender </w:t>
      </w:r>
      <w:r w:rsidR="00D42FA0">
        <w:rPr>
          <w:rStyle w:val="wpaicg-chat-message"/>
          <w:rFonts w:ascii="Calibri Light" w:hAnsi="Calibri Light" w:cs="Calibri Light"/>
        </w:rPr>
        <w:t>W</w:t>
      </w:r>
      <w:r w:rsidR="00102576">
        <w:rPr>
          <w:rStyle w:val="wpaicg-chat-message"/>
          <w:rFonts w:ascii="Calibri Light" w:hAnsi="Calibri Light" w:cs="Calibri Light"/>
        </w:rPr>
        <w:t>ettbewerbe</w:t>
      </w:r>
      <w:r w:rsidRPr="0056472C">
        <w:rPr>
          <w:rStyle w:val="wpaicg-chat-message"/>
          <w:rFonts w:ascii="Calibri Light" w:hAnsi="Calibri Light" w:cs="Calibri Light"/>
        </w:rPr>
        <w:t xml:space="preserve"> suchen wir engagierte Macherinnen und Macher mit Herz und Verstand.</w:t>
      </w:r>
      <w:r w:rsidRPr="0056472C">
        <w:rPr>
          <w:rFonts w:ascii="Calibri Light" w:hAnsi="Calibri Light" w:cs="Calibri Light"/>
        </w:rPr>
        <w:br/>
        <w:t xml:space="preserve">Bei uns kannst du unbefristet Vollgas geben oder Teilzeit arbeiten, denn wenn Du in </w:t>
      </w:r>
      <w:r w:rsidR="00102576">
        <w:rPr>
          <w:rFonts w:ascii="Calibri Light" w:hAnsi="Calibri Light" w:cs="Calibri Light"/>
        </w:rPr>
        <w:t xml:space="preserve">Balingen oder </w:t>
      </w:r>
      <w:r w:rsidRPr="0056472C">
        <w:rPr>
          <w:rFonts w:ascii="Calibri Light" w:hAnsi="Calibri Light" w:cs="Calibri Light"/>
        </w:rPr>
        <w:t>Stuttgart glücklich bist</w:t>
      </w:r>
      <w:r w:rsidR="00D42FA0">
        <w:rPr>
          <w:rFonts w:ascii="Calibri Light" w:hAnsi="Calibri Light" w:cs="Calibri Light"/>
        </w:rPr>
        <w:t xml:space="preserve"> -</w:t>
      </w:r>
      <w:r w:rsidRPr="0056472C">
        <w:rPr>
          <w:rFonts w:ascii="Calibri Light" w:hAnsi="Calibri Light" w:cs="Calibri Light"/>
        </w:rPr>
        <w:t xml:space="preserve"> sind wir es auch!</w:t>
      </w:r>
    </w:p>
    <w:p w14:paraId="779E32E2" w14:textId="77777777" w:rsidR="00102576" w:rsidRPr="0056472C" w:rsidRDefault="00102576" w:rsidP="00807F91">
      <w:pPr>
        <w:rPr>
          <w:rFonts w:ascii="Calibri Light" w:hAnsi="Calibri Light" w:cs="Calibri Light"/>
        </w:rPr>
      </w:pPr>
    </w:p>
    <w:p w14:paraId="3A189473" w14:textId="77777777" w:rsidR="00807F91" w:rsidRPr="0056472C" w:rsidRDefault="00807F91" w:rsidP="00807F91">
      <w:pPr>
        <w:rPr>
          <w:rFonts w:ascii="Calibri Light" w:hAnsi="Calibri Light" w:cs="Calibri Light"/>
        </w:rPr>
      </w:pPr>
    </w:p>
    <w:p w14:paraId="5C03DE56" w14:textId="77777777" w:rsidR="00807F91" w:rsidRPr="0056472C" w:rsidRDefault="00807F91" w:rsidP="00807F91">
      <w:pPr>
        <w:rPr>
          <w:rFonts w:ascii="Calibri Light" w:hAnsi="Calibri Light" w:cs="Calibri Light"/>
        </w:rPr>
      </w:pPr>
      <w:r w:rsidRPr="00807F91">
        <w:rPr>
          <w:rFonts w:ascii="Calibri Light" w:hAnsi="Calibri Light" w:cs="Calibri Light"/>
          <w:b/>
          <w:bCs/>
          <w:sz w:val="24"/>
          <w:szCs w:val="24"/>
        </w:rPr>
        <w:t>It’s a Match! Alteingesessen, jung und erfolgreich!</w:t>
      </w:r>
      <w:r w:rsidRPr="0056472C">
        <w:rPr>
          <w:rFonts w:ascii="Calibri Light" w:hAnsi="Calibri Light" w:cs="Calibri Light"/>
        </w:rPr>
        <w:br/>
        <w:t xml:space="preserve">Seit über 30 Jahren gestalten wir Freiräume und bringen Mensch und Natur in Einklang. Nach vielen gewonnenen Wettbewerben möchten wir mit Dir gemeinsam weiterwachsen, Kompetenzen ausbauen und erfolgreiche Projekte umzusetzen.  </w:t>
      </w:r>
    </w:p>
    <w:p w14:paraId="1B756BED" w14:textId="77777777" w:rsidR="00807F91" w:rsidRDefault="00807F91" w:rsidP="00807F91">
      <w:pPr>
        <w:spacing w:before="100" w:after="100"/>
        <w:rPr>
          <w:rFonts w:ascii="Calibri Light" w:hAnsi="Calibri Light" w:cs="Calibri Light"/>
          <w:b/>
          <w:bCs/>
        </w:rPr>
      </w:pPr>
    </w:p>
    <w:p w14:paraId="02BA1F0B" w14:textId="77777777" w:rsidR="00807F91" w:rsidRPr="0056472C" w:rsidRDefault="00807F91" w:rsidP="00807F91">
      <w:pPr>
        <w:spacing w:before="100" w:after="100"/>
        <w:rPr>
          <w:rFonts w:ascii="Calibri Light" w:eastAsia="Calibri Light" w:hAnsi="Calibri Light" w:cs="Calibri Light"/>
        </w:rPr>
      </w:pPr>
      <w:r w:rsidRPr="00807F91">
        <w:rPr>
          <w:rFonts w:ascii="Calibri Light" w:hAnsi="Calibri Light" w:cs="Calibri Light"/>
          <w:b/>
          <w:bCs/>
          <w:sz w:val="24"/>
          <w:szCs w:val="24"/>
        </w:rPr>
        <w:t>It’s a Match! Wir für Dich, Du für uns!</w:t>
      </w:r>
      <w:r w:rsidRPr="0056472C">
        <w:rPr>
          <w:rFonts w:ascii="Calibri Light" w:eastAsia="Carlito" w:hAnsi="Calibri Light" w:cs="Calibri Light"/>
          <w:b/>
          <w:bCs/>
        </w:rPr>
        <w:br/>
      </w:r>
      <w:r w:rsidRPr="00807F91">
        <w:rPr>
          <w:rFonts w:ascii="Calibri Light" w:hAnsi="Calibri Light" w:cs="Calibri Light"/>
          <w:b/>
          <w:bCs/>
        </w:rPr>
        <w:t>Dich erwartet das volle Leistungsbild:</w:t>
      </w:r>
    </w:p>
    <w:p w14:paraId="3945A876" w14:textId="45F02555" w:rsidR="00807F91" w:rsidRDefault="00807F91" w:rsidP="00807F91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 xml:space="preserve">Eigenverantwortliche </w:t>
      </w:r>
      <w:r w:rsidR="00102576">
        <w:rPr>
          <w:rFonts w:ascii="Calibri Light" w:hAnsi="Calibri Light" w:cs="Calibri Light"/>
        </w:rPr>
        <w:t>Wettbewerbs</w:t>
      </w:r>
      <w:r w:rsidRPr="0056472C">
        <w:rPr>
          <w:rFonts w:ascii="Calibri Light" w:hAnsi="Calibri Light" w:cs="Calibri Light"/>
        </w:rPr>
        <w:t xml:space="preserve">leitung </w:t>
      </w:r>
    </w:p>
    <w:p w14:paraId="59D907EC" w14:textId="1C8EB719" w:rsidR="00102576" w:rsidRPr="0056472C" w:rsidRDefault="00102576" w:rsidP="00102576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before="100" w:after="1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Wettbewerbsorganisation</w:t>
      </w:r>
      <w:r w:rsidRPr="0056472C">
        <w:rPr>
          <w:rFonts w:ascii="Calibri Light" w:hAnsi="Calibri Light" w:cs="Calibri Light"/>
        </w:rPr>
        <w:t>, Kolloquium, Entwurf, Präsentation</w:t>
      </w:r>
    </w:p>
    <w:p w14:paraId="405C8AF0" w14:textId="33E724FE" w:rsidR="00807F91" w:rsidRPr="0056472C" w:rsidRDefault="00807F91" w:rsidP="00807F91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 xml:space="preserve">Kommunikation </w:t>
      </w:r>
      <w:r w:rsidR="00D42FA0">
        <w:rPr>
          <w:rFonts w:ascii="Calibri Light" w:hAnsi="Calibri Light" w:cs="Calibri Light"/>
        </w:rPr>
        <w:t>mit</w:t>
      </w:r>
      <w:r w:rsidRPr="0056472C">
        <w:rPr>
          <w:rFonts w:ascii="Calibri Light" w:hAnsi="Calibri Light" w:cs="Calibri Light"/>
        </w:rPr>
        <w:t xml:space="preserve"> allen </w:t>
      </w:r>
      <w:r w:rsidR="00102576">
        <w:rPr>
          <w:rFonts w:ascii="Calibri Light" w:hAnsi="Calibri Light" w:cs="Calibri Light"/>
        </w:rPr>
        <w:t>Wettbewerbs</w:t>
      </w:r>
      <w:r w:rsidRPr="0056472C">
        <w:rPr>
          <w:rFonts w:ascii="Calibri Light" w:hAnsi="Calibri Light" w:cs="Calibri Light"/>
        </w:rPr>
        <w:t xml:space="preserve">beteiligten </w:t>
      </w:r>
    </w:p>
    <w:p w14:paraId="394B0263" w14:textId="7C10482E" w:rsidR="00807F91" w:rsidRPr="0056472C" w:rsidRDefault="00807F91" w:rsidP="00807F91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Anleitung und Koordination jüngerer</w:t>
      </w:r>
      <w:r w:rsidRPr="00BD53A4">
        <w:rPr>
          <w:rFonts w:ascii="Calibri Light" w:hAnsi="Calibri Light" w:cs="Calibri Light"/>
        </w:rPr>
        <w:t xml:space="preserve"> Kollegen </w:t>
      </w:r>
      <w:r w:rsidRPr="0056472C">
        <w:rPr>
          <w:rFonts w:ascii="Calibri Light" w:hAnsi="Calibri Light" w:cs="Calibri Light"/>
        </w:rPr>
        <w:t xml:space="preserve">auch </w:t>
      </w:r>
      <w:r w:rsidR="00D42FA0">
        <w:rPr>
          <w:rFonts w:ascii="Calibri Light" w:hAnsi="Calibri Light" w:cs="Calibri Light"/>
        </w:rPr>
        <w:t>in</w:t>
      </w:r>
      <w:r w:rsidRPr="0056472C">
        <w:rPr>
          <w:rFonts w:ascii="Calibri Light" w:hAnsi="Calibri Light" w:cs="Calibri Light"/>
        </w:rPr>
        <w:t xml:space="preserve"> kleine</w:t>
      </w:r>
      <w:r w:rsidR="00D42FA0">
        <w:rPr>
          <w:rFonts w:ascii="Calibri Light" w:hAnsi="Calibri Light" w:cs="Calibri Light"/>
        </w:rPr>
        <w:t>ren</w:t>
      </w:r>
      <w:r w:rsidRPr="0056472C">
        <w:rPr>
          <w:rFonts w:ascii="Calibri Light" w:hAnsi="Calibri Light" w:cs="Calibri Light"/>
        </w:rPr>
        <w:t xml:space="preserve"> Projektteam</w:t>
      </w:r>
      <w:r w:rsidR="00D42FA0">
        <w:rPr>
          <w:rFonts w:ascii="Calibri Light" w:hAnsi="Calibri Light" w:cs="Calibri Light"/>
        </w:rPr>
        <w:t>s</w:t>
      </w:r>
      <w:r w:rsidRPr="0056472C">
        <w:rPr>
          <w:rFonts w:ascii="Calibri Light" w:hAnsi="Calibri Light" w:cs="Calibri Light"/>
        </w:rPr>
        <w:t xml:space="preserve"> </w:t>
      </w:r>
    </w:p>
    <w:p w14:paraId="0DA76AB5" w14:textId="77777777" w:rsidR="00807F91" w:rsidRDefault="00807F91" w:rsidP="00807F91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Der volle TEAMGEIST - Austausch mit anderen Pro</w:t>
      </w:r>
      <w:r w:rsidRPr="00BD53A4">
        <w:rPr>
          <w:rFonts w:ascii="Calibri Light" w:hAnsi="Calibri Light" w:cs="Calibri Light"/>
        </w:rPr>
        <w:t>jektleitern</w:t>
      </w:r>
      <w:r w:rsidRPr="001066C8">
        <w:rPr>
          <w:rFonts w:ascii="Calibri Light" w:hAnsi="Calibri Light" w:cs="Calibri Light"/>
          <w:color w:val="FF0000"/>
        </w:rPr>
        <w:t xml:space="preserve"> </w:t>
      </w:r>
      <w:r w:rsidRPr="0056472C">
        <w:rPr>
          <w:rFonts w:ascii="Calibri Light" w:hAnsi="Calibri Light" w:cs="Calibri Light"/>
        </w:rPr>
        <w:t>und Inhabern auf Augenhöhe</w:t>
      </w:r>
    </w:p>
    <w:p w14:paraId="6AB553F4" w14:textId="77777777" w:rsidR="00807F91" w:rsidRDefault="00807F91" w:rsidP="00807F91">
      <w:pPr>
        <w:spacing w:before="100" w:after="100"/>
        <w:rPr>
          <w:rFonts w:ascii="Calibri Light" w:hAnsi="Calibri Light" w:cs="Calibri Light"/>
        </w:rPr>
      </w:pPr>
    </w:p>
    <w:p w14:paraId="4962AC4E" w14:textId="77777777" w:rsidR="00807F91" w:rsidRPr="00807F91" w:rsidRDefault="00807F91" w:rsidP="00807F91">
      <w:pPr>
        <w:spacing w:before="100" w:after="100"/>
        <w:rPr>
          <w:rFonts w:ascii="Calibri Light" w:eastAsia="Calibri Light" w:hAnsi="Calibri Light" w:cs="Calibri Light"/>
          <w:b/>
          <w:bCs/>
        </w:rPr>
      </w:pPr>
      <w:r w:rsidRPr="00807F91">
        <w:rPr>
          <w:rFonts w:ascii="Calibri Light" w:hAnsi="Calibri Light" w:cs="Calibri Light"/>
          <w:b/>
          <w:bCs/>
        </w:rPr>
        <w:t>Du matchst perfekt mit:</w:t>
      </w:r>
    </w:p>
    <w:p w14:paraId="6978FF0E" w14:textId="1700F9D0" w:rsidR="00807F91" w:rsidRPr="0056472C" w:rsidRDefault="00807F91" w:rsidP="00807F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abgeschlossenem Studium im Bereich Landschaftsarchitektur</w:t>
      </w:r>
      <w:r w:rsidR="009C2F6D">
        <w:rPr>
          <w:rFonts w:ascii="Calibri Light" w:hAnsi="Calibri Light" w:cs="Calibri Light"/>
        </w:rPr>
        <w:t xml:space="preserve"> oder ähnlichem</w:t>
      </w:r>
    </w:p>
    <w:p w14:paraId="61DDAA4E" w14:textId="664455D3" w:rsidR="00807F91" w:rsidRPr="0056472C" w:rsidRDefault="00807F91" w:rsidP="00807F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 xml:space="preserve">mindestens </w:t>
      </w:r>
      <w:r w:rsidR="00D42FA0">
        <w:rPr>
          <w:rFonts w:ascii="Calibri Light" w:hAnsi="Calibri Light" w:cs="Calibri Light"/>
        </w:rPr>
        <w:t>3</w:t>
      </w:r>
      <w:r w:rsidR="009C2F6D">
        <w:rPr>
          <w:rFonts w:ascii="Calibri Light" w:hAnsi="Calibri Light" w:cs="Calibri Light"/>
        </w:rPr>
        <w:t xml:space="preserve"> </w:t>
      </w:r>
      <w:r w:rsidRPr="0056472C">
        <w:rPr>
          <w:rFonts w:ascii="Calibri Light" w:hAnsi="Calibri Light" w:cs="Calibri Light"/>
        </w:rPr>
        <w:t>Jahre Berufserfahrung</w:t>
      </w:r>
    </w:p>
    <w:p w14:paraId="6C22BF37" w14:textId="77777777" w:rsidR="00807F91" w:rsidRPr="0056472C" w:rsidRDefault="00807F91" w:rsidP="00807F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sehr guten kommunikativen Fähigkeiten</w:t>
      </w:r>
    </w:p>
    <w:p w14:paraId="0C0E8863" w14:textId="0226A011" w:rsidR="00807F91" w:rsidRPr="0056472C" w:rsidRDefault="00807F91" w:rsidP="00807F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sehr guten</w:t>
      </w:r>
      <w:r>
        <w:rPr>
          <w:rFonts w:ascii="Calibri Light" w:hAnsi="Calibri Light" w:cs="Calibri Light"/>
        </w:rPr>
        <w:t xml:space="preserve"> </w:t>
      </w:r>
      <w:r w:rsidRPr="0056472C">
        <w:rPr>
          <w:rFonts w:ascii="Calibri Light" w:hAnsi="Calibri Light" w:cs="Calibri Light"/>
        </w:rPr>
        <w:t>Kenntnissen in Vectorworks</w:t>
      </w:r>
    </w:p>
    <w:p w14:paraId="4A746667" w14:textId="77777777" w:rsidR="00807F91" w:rsidRPr="0056472C" w:rsidRDefault="00807F91" w:rsidP="00807F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Zielorientierung, Flexibilität und Teamfähigkeit</w:t>
      </w:r>
    </w:p>
    <w:p w14:paraId="6E8957EE" w14:textId="77777777" w:rsidR="00807F91" w:rsidRPr="0056472C" w:rsidRDefault="00807F91" w:rsidP="00807F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selbstständiger, gewissenhafter, strukturierter und qualitätsbewusster Arbeitsweise</w:t>
      </w:r>
    </w:p>
    <w:p w14:paraId="49CD82C9" w14:textId="77777777" w:rsidR="00807F91" w:rsidRDefault="00807F91" w:rsidP="00807F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fließenden Deutschkenntnissen in Wort und Schrift</w:t>
      </w:r>
    </w:p>
    <w:p w14:paraId="218B4E95" w14:textId="28143912" w:rsidR="009C2F6D" w:rsidRPr="009C2F6D" w:rsidRDefault="009C2F6D" w:rsidP="009C2F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 xml:space="preserve">Herzblut für das eigene </w:t>
      </w:r>
      <w:r w:rsidRPr="00C65562">
        <w:rPr>
          <w:rFonts w:ascii="Calibri Light" w:hAnsi="Calibri Light" w:cs="Calibri Light"/>
        </w:rPr>
        <w:t>Schaffen</w:t>
      </w:r>
    </w:p>
    <w:p w14:paraId="6C1F3195" w14:textId="77777777" w:rsidR="00807F91" w:rsidRDefault="00807F91" w:rsidP="00807F91">
      <w:pPr>
        <w:spacing w:before="100" w:after="100"/>
        <w:rPr>
          <w:rFonts w:ascii="Calibri Light" w:hAnsi="Calibri Light" w:cs="Calibri Light"/>
        </w:rPr>
      </w:pPr>
    </w:p>
    <w:p w14:paraId="03BE15CC" w14:textId="77777777" w:rsidR="00807F91" w:rsidRDefault="00807F91" w:rsidP="00807F91">
      <w:pPr>
        <w:spacing w:before="100" w:after="100"/>
        <w:rPr>
          <w:rFonts w:ascii="Calibri Light" w:hAnsi="Calibri Light" w:cs="Calibri Light"/>
        </w:rPr>
      </w:pPr>
    </w:p>
    <w:p w14:paraId="2E56DF8B" w14:textId="77777777" w:rsidR="00807F91" w:rsidRDefault="00807F91" w:rsidP="00807F91">
      <w:pPr>
        <w:spacing w:before="100" w:after="100"/>
        <w:rPr>
          <w:rFonts w:ascii="Calibri Light" w:hAnsi="Calibri Light" w:cs="Calibri Light"/>
        </w:rPr>
      </w:pPr>
    </w:p>
    <w:p w14:paraId="55CAA652" w14:textId="77777777" w:rsidR="00807F91" w:rsidRPr="0056472C" w:rsidRDefault="00807F91" w:rsidP="00807F91">
      <w:pPr>
        <w:spacing w:before="100" w:after="100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lastRenderedPageBreak/>
        <w:t> </w:t>
      </w:r>
      <w:r w:rsidRPr="00807F91">
        <w:rPr>
          <w:rFonts w:ascii="Calibri Light" w:hAnsi="Calibri Light" w:cs="Calibri Light"/>
          <w:b/>
          <w:bCs/>
        </w:rPr>
        <w:t>Wir matchen perfekt, wegen</w:t>
      </w:r>
      <w:r w:rsidRPr="0056472C">
        <w:rPr>
          <w:rFonts w:ascii="Calibri Light" w:hAnsi="Calibri Light" w:cs="Calibri Light"/>
        </w:rPr>
        <w:t xml:space="preserve">: </w:t>
      </w:r>
    </w:p>
    <w:p w14:paraId="5A5B74EC" w14:textId="77777777" w:rsidR="00807F91" w:rsidRPr="0056472C" w:rsidRDefault="00807F91" w:rsidP="00807F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unserem stetig wachsenden, Team mit flachen Hierarchien und kurzen Entscheidungswegen</w:t>
      </w:r>
    </w:p>
    <w:p w14:paraId="01A17979" w14:textId="77777777" w:rsidR="00807F91" w:rsidRPr="0056472C" w:rsidRDefault="00807F91" w:rsidP="00807F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 xml:space="preserve">flexiblen und familienfreundlichen Arbeitszeitmodellen mit Homeoffice-Regelung und vollem Überstundenausgleich, 30 Tage Urlaub </w:t>
      </w:r>
      <w:r w:rsidRPr="000E63FE">
        <w:rPr>
          <w:rFonts w:ascii="Calibri Light" w:hAnsi="Calibri Light" w:cs="Calibri Light"/>
        </w:rPr>
        <w:t xml:space="preserve">und 13. Monatsgehalt </w:t>
      </w:r>
    </w:p>
    <w:p w14:paraId="2ABDD47A" w14:textId="77777777" w:rsidR="00807F91" w:rsidRPr="0056472C" w:rsidRDefault="00807F91" w:rsidP="00807F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Büroausstattung für das mobile Arbeiten (Notebook, Dockingstation etc.)</w:t>
      </w:r>
    </w:p>
    <w:p w14:paraId="4F8D04AB" w14:textId="77777777" w:rsidR="00807F91" w:rsidRPr="0056472C" w:rsidRDefault="00807F91" w:rsidP="00807F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 xml:space="preserve">leistungsorientierter Entlohnung und Sachbezugskarte </w:t>
      </w:r>
    </w:p>
    <w:p w14:paraId="6FF8E9E0" w14:textId="77777777" w:rsidR="00807F91" w:rsidRDefault="00807F91" w:rsidP="00807F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Fortbildungsmöglichkeiten</w:t>
      </w:r>
    </w:p>
    <w:p w14:paraId="0BD633A0" w14:textId="48396C7E" w:rsidR="009C2F6D" w:rsidRPr="0056472C" w:rsidRDefault="009C2F6D" w:rsidP="00807F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</w:t>
      </w:r>
      <w:r w:rsidR="002651F6">
        <w:rPr>
          <w:rFonts w:ascii="Calibri Light" w:hAnsi="Calibri Light" w:cs="Calibri Light"/>
        </w:rPr>
        <w:t>etriebsrentem</w:t>
      </w:r>
      <w:r>
        <w:rPr>
          <w:rFonts w:ascii="Calibri Light" w:hAnsi="Calibri Light" w:cs="Calibri Light"/>
        </w:rPr>
        <w:t>öglichkeit</w:t>
      </w:r>
    </w:p>
    <w:p w14:paraId="3B311F20" w14:textId="77777777" w:rsidR="00807F91" w:rsidRPr="0056472C" w:rsidRDefault="00807F91" w:rsidP="00807F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Balance zwischen Business und Spaß im Schuler und Winz-Team</w:t>
      </w:r>
    </w:p>
    <w:p w14:paraId="6683E610" w14:textId="77777777" w:rsidR="00807F91" w:rsidRDefault="00807F91" w:rsidP="00807F91">
      <w:pPr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eastAsia="Calibri Light" w:hAnsi="Calibri Light" w:cs="Calibri Light"/>
        </w:rPr>
        <w:br/>
      </w:r>
      <w:r w:rsidRPr="0056472C">
        <w:rPr>
          <w:rFonts w:ascii="Calibri Light" w:hAnsi="Calibri Light" w:cs="Calibri Light"/>
        </w:rPr>
        <w:t xml:space="preserve">Wenn auch Du das Gefühl hast, dass wir zusammenpassen und wir gemeinsam viel bewegen können, freuen wir uns über Deine Bewerbungsunterlagen mit Arbeitsproben. Bitte schicke diese per E-Mail an </w:t>
      </w:r>
      <w:hyperlink r:id="rId8" w:history="1">
        <w:r w:rsidRPr="0056472C">
          <w:rPr>
            <w:rStyle w:val="Hyperlink0"/>
          </w:rPr>
          <w:t>info@schulerundwinz.de</w:t>
        </w:r>
      </w:hyperlink>
      <w:r w:rsidRPr="0056472C">
        <w:rPr>
          <w:rFonts w:ascii="Calibri Light" w:hAnsi="Calibri Light" w:cs="Calibri Light"/>
        </w:rPr>
        <w:t>. Für Rückfragen stehen Dir Eric und Holger gerne zur Verfügung.</w:t>
      </w:r>
    </w:p>
    <w:p w14:paraId="1E680D20" w14:textId="77777777" w:rsidR="00807F91" w:rsidRPr="0056472C" w:rsidRDefault="00807F91" w:rsidP="00807F91">
      <w:pPr>
        <w:spacing w:before="100" w:after="100"/>
        <w:rPr>
          <w:rFonts w:ascii="Calibri Light" w:eastAsia="Calibri Light" w:hAnsi="Calibri Light" w:cs="Calibri Light"/>
        </w:rPr>
      </w:pPr>
    </w:p>
    <w:p w14:paraId="6D1DF30A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>Schuler und Winz Landschaftsarchitekten PartGmbB</w:t>
      </w:r>
    </w:p>
    <w:p w14:paraId="3101B0CF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</w:p>
    <w:p w14:paraId="28E8B783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>Büro Balingen                                 </w:t>
      </w:r>
    </w:p>
    <w:p w14:paraId="02D4ECEB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>Holger Winz</w:t>
      </w:r>
    </w:p>
    <w:p w14:paraId="3D919C0F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 xml:space="preserve">Friedrichstraße 46                                </w:t>
      </w:r>
    </w:p>
    <w:p w14:paraId="161CB722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 xml:space="preserve">72336 Balingen                                     </w:t>
      </w:r>
    </w:p>
    <w:p w14:paraId="66AA4900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>Telefon 07433 9 555 499                    </w:t>
      </w:r>
    </w:p>
    <w:p w14:paraId="2DBF60F0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</w:p>
    <w:p w14:paraId="21F6AC29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>Büro Stuttgart</w:t>
      </w:r>
    </w:p>
    <w:p w14:paraId="0F3753A0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>Eric Schuler</w:t>
      </w:r>
    </w:p>
    <w:p w14:paraId="588FD37A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>Ostendstraße 106</w:t>
      </w:r>
    </w:p>
    <w:p w14:paraId="20B0CB8F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>70188 Stuttgart</w:t>
      </w:r>
    </w:p>
    <w:p w14:paraId="397DF76E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>Telefon 0711 50 48 7333</w:t>
      </w:r>
    </w:p>
    <w:p w14:paraId="3089FF91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</w:p>
    <w:p w14:paraId="391E37E4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>www.schulerundwinz.de </w:t>
      </w:r>
    </w:p>
    <w:p w14:paraId="3660B514" w14:textId="77777777" w:rsidR="00807F91" w:rsidRDefault="00807F91">
      <w:pPr>
        <w:rPr>
          <w:rFonts w:ascii="Calibri Light" w:hAnsi="Calibri Light" w:cs="Calibri Light"/>
        </w:rPr>
      </w:pPr>
    </w:p>
    <w:p w14:paraId="5E006C25" w14:textId="77777777" w:rsidR="003B100F" w:rsidRDefault="003B100F">
      <w:pPr>
        <w:rPr>
          <w:rFonts w:ascii="Calibri Light" w:hAnsi="Calibri Light" w:cs="Calibri Light"/>
        </w:rPr>
      </w:pPr>
    </w:p>
    <w:p w14:paraId="5141C253" w14:textId="77777777" w:rsidR="003B100F" w:rsidRDefault="003B100F">
      <w:pPr>
        <w:rPr>
          <w:rFonts w:ascii="Calibri Light" w:hAnsi="Calibri Light" w:cs="Calibri Light"/>
        </w:rPr>
      </w:pPr>
    </w:p>
    <w:sectPr w:rsidR="003B100F">
      <w:footerReference w:type="default" r:id="rId9"/>
      <w:pgSz w:w="11906" w:h="16838"/>
      <w:pgMar w:top="1701" w:right="1701" w:bottom="1701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A1D14" w14:textId="77777777" w:rsidR="00807F91" w:rsidRDefault="00807F91">
      <w:r>
        <w:separator/>
      </w:r>
    </w:p>
  </w:endnote>
  <w:endnote w:type="continuationSeparator" w:id="0">
    <w:p w14:paraId="4AEF574B" w14:textId="77777777" w:rsidR="00807F91" w:rsidRDefault="0080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 Light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22C3E" w14:textId="77777777" w:rsidR="00543B5C" w:rsidRDefault="00543B5C" w:rsidP="00543B5C">
    <w:pPr>
      <w:tabs>
        <w:tab w:val="center" w:pos="4536"/>
        <w:tab w:val="right" w:pos="9072"/>
      </w:tabs>
      <w:autoSpaceDE w:val="0"/>
      <w:rPr>
        <w:rFonts w:ascii="Calibri Light" w:hAnsi="Calibri Light" w:cs="Calibri Light"/>
        <w:color w:val="000000" w:themeColor="text1"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>SCHULER</w:t>
    </w:r>
    <w:r>
      <w:rPr>
        <w:rFonts w:ascii="Calibri Light" w:hAnsi="Calibri Light" w:cs="Calibri Light"/>
        <w:sz w:val="16"/>
        <w:szCs w:val="16"/>
      </w:rPr>
      <w:t>UND</w:t>
    </w:r>
    <w:r>
      <w:rPr>
        <w:rFonts w:ascii="Calibri Light" w:hAnsi="Calibri Light" w:cs="Calibri Light"/>
        <w:b/>
        <w:sz w:val="16"/>
        <w:szCs w:val="16"/>
      </w:rPr>
      <w:t>WINZ</w:t>
    </w:r>
    <w:r>
      <w:rPr>
        <w:rFonts w:ascii="Calibri Light" w:hAnsi="Calibri Light" w:cs="Calibri Light"/>
        <w:sz w:val="16"/>
        <w:szCs w:val="16"/>
      </w:rPr>
      <w:t xml:space="preserve"> LANDSCHAFTSARCHITEKTEN Partnerschaftsgesellschaft mb</w:t>
    </w:r>
    <w:r w:rsidRPr="0017343F">
      <w:rPr>
        <w:rFonts w:ascii="Calibri Light" w:hAnsi="Calibri Light" w:cs="Calibri Light"/>
        <w:color w:val="000000" w:themeColor="text1"/>
        <w:sz w:val="16"/>
        <w:szCs w:val="16"/>
      </w:rPr>
      <w:t xml:space="preserve">B </w:t>
    </w:r>
  </w:p>
  <w:p w14:paraId="06284EF9" w14:textId="77777777" w:rsidR="00F26872" w:rsidRDefault="00F26872" w:rsidP="00543B5C">
    <w:pPr>
      <w:tabs>
        <w:tab w:val="center" w:pos="4536"/>
        <w:tab w:val="right" w:pos="9072"/>
      </w:tabs>
      <w:autoSpaceDE w:val="0"/>
      <w:rPr>
        <w:rFonts w:ascii="Calibri Light" w:hAnsi="Calibri Light" w:cs="Calibri Light"/>
        <w:color w:val="000000" w:themeColor="text1"/>
        <w:sz w:val="16"/>
        <w:szCs w:val="16"/>
      </w:rPr>
    </w:pPr>
  </w:p>
  <w:p w14:paraId="536A5117" w14:textId="77777777" w:rsidR="00543B5C" w:rsidRDefault="00543B5C" w:rsidP="00543B5C">
    <w:pPr>
      <w:tabs>
        <w:tab w:val="center" w:pos="4536"/>
        <w:tab w:val="right" w:pos="9072"/>
      </w:tabs>
      <w:autoSpaceDE w:val="0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 xml:space="preserve">Dipl. Ing. (FH) Eric Schuler Freier Landschaftsarchitekt </w:t>
    </w:r>
    <w:r w:rsidR="00F442CE">
      <w:rPr>
        <w:rFonts w:ascii="Calibri Light" w:hAnsi="Calibri Light" w:cs="Calibri Light"/>
        <w:sz w:val="16"/>
        <w:szCs w:val="16"/>
      </w:rPr>
      <w:t xml:space="preserve"> </w:t>
    </w:r>
    <w:r w:rsidR="00F442CE">
      <w:rPr>
        <w:rFonts w:ascii="Calibri Light" w:hAnsi="Calibri Light" w:cs="Calibri Light"/>
        <w:sz w:val="16"/>
        <w:szCs w:val="16"/>
      </w:rPr>
      <w:tab/>
      <w:t xml:space="preserve">          </w:t>
    </w:r>
    <w:r w:rsidR="004C4B7B"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>Dipl. Ing. (FH) Holger Winz Freier Landschaftsarchitekt</w:t>
    </w:r>
  </w:p>
  <w:p w14:paraId="30B5C6C2" w14:textId="77777777" w:rsidR="00F442CE" w:rsidRPr="00315E08" w:rsidRDefault="00543B5C" w:rsidP="00543B5C">
    <w:pPr>
      <w:tabs>
        <w:tab w:val="center" w:pos="4536"/>
        <w:tab w:val="right" w:pos="9072"/>
      </w:tabs>
      <w:autoSpaceDE w:val="0"/>
      <w:rPr>
        <w:rFonts w:ascii="Calibri Light" w:hAnsi="Calibri Light" w:cs="Calibri Light"/>
        <w:sz w:val="16"/>
        <w:szCs w:val="16"/>
        <w:lang w:val="en-US"/>
      </w:rPr>
    </w:pPr>
    <w:r w:rsidRPr="0017343F">
      <w:rPr>
        <w:rFonts w:ascii="Calibri Light" w:hAnsi="Calibri Light" w:cs="Calibri Light"/>
        <w:sz w:val="16"/>
        <w:szCs w:val="16"/>
      </w:rPr>
      <w:t xml:space="preserve">Büro Stuttgart </w:t>
    </w:r>
    <w:r w:rsidR="002933BF">
      <w:rPr>
        <w:rFonts w:ascii="Calibri Light" w:hAnsi="Calibri Light" w:cs="Calibri Light"/>
        <w:sz w:val="16"/>
        <w:szCs w:val="16"/>
      </w:rPr>
      <w:t xml:space="preserve">I </w:t>
    </w:r>
    <w:r w:rsidRPr="0017343F">
      <w:rPr>
        <w:rFonts w:ascii="Calibri Light" w:hAnsi="Calibri Light" w:cs="Calibri Light"/>
        <w:sz w:val="16"/>
        <w:szCs w:val="16"/>
      </w:rPr>
      <w:t>Ost</w:t>
    </w:r>
    <w:r>
      <w:rPr>
        <w:rFonts w:ascii="Calibri Light" w:hAnsi="Calibri Light" w:cs="Calibri Light"/>
        <w:sz w:val="16"/>
        <w:szCs w:val="16"/>
      </w:rPr>
      <w:t>endstraße 106</w:t>
    </w:r>
    <w:r w:rsidR="002933BF">
      <w:rPr>
        <w:rFonts w:ascii="Calibri Light" w:hAnsi="Calibri Light" w:cs="Calibri Light"/>
        <w:sz w:val="16"/>
        <w:szCs w:val="16"/>
      </w:rPr>
      <w:t xml:space="preserve"> I 70188 Stuttgart</w:t>
    </w:r>
    <w:r w:rsidR="00F442CE">
      <w:rPr>
        <w:rFonts w:ascii="Calibri Light" w:hAnsi="Calibri Light" w:cs="Calibri Light"/>
        <w:sz w:val="16"/>
        <w:szCs w:val="16"/>
      </w:rPr>
      <w:tab/>
      <w:t xml:space="preserve">                                         </w:t>
    </w:r>
    <w:r w:rsidR="004C4B7B">
      <w:rPr>
        <w:rFonts w:ascii="Calibri Light" w:hAnsi="Calibri Light" w:cs="Calibri Light"/>
        <w:sz w:val="16"/>
        <w:szCs w:val="16"/>
      </w:rPr>
      <w:t xml:space="preserve">       </w:t>
    </w:r>
    <w:r w:rsidR="00F442CE">
      <w:rPr>
        <w:rFonts w:ascii="Calibri Light" w:hAnsi="Calibri Light" w:cs="Calibri Light"/>
        <w:sz w:val="16"/>
        <w:szCs w:val="16"/>
      </w:rPr>
      <w:t>Büro Balingen</w:t>
    </w:r>
    <w:r w:rsidR="002933BF">
      <w:rPr>
        <w:rFonts w:ascii="Calibri Light" w:hAnsi="Calibri Light" w:cs="Calibri Light"/>
        <w:sz w:val="16"/>
        <w:szCs w:val="16"/>
      </w:rPr>
      <w:t xml:space="preserve"> I</w:t>
    </w:r>
    <w:r w:rsidR="00F442CE">
      <w:rPr>
        <w:rFonts w:ascii="Calibri Light" w:hAnsi="Calibri Light" w:cs="Calibri Light"/>
        <w:sz w:val="16"/>
        <w:szCs w:val="16"/>
      </w:rPr>
      <w:t xml:space="preserve"> Friedrichstr. </w:t>
    </w:r>
    <w:r w:rsidR="00F442CE" w:rsidRPr="00315E08">
      <w:rPr>
        <w:rFonts w:ascii="Calibri Light" w:hAnsi="Calibri Light" w:cs="Calibri Light"/>
        <w:sz w:val="16"/>
        <w:szCs w:val="16"/>
        <w:lang w:val="en-US"/>
      </w:rPr>
      <w:t xml:space="preserve">46 </w:t>
    </w:r>
    <w:r w:rsidR="002933BF" w:rsidRPr="00315E08">
      <w:rPr>
        <w:rFonts w:ascii="Calibri Light" w:hAnsi="Calibri Light" w:cs="Calibri Light"/>
        <w:sz w:val="16"/>
        <w:szCs w:val="16"/>
        <w:lang w:val="en-US"/>
      </w:rPr>
      <w:t>I 72336 Balingen</w:t>
    </w:r>
  </w:p>
  <w:p w14:paraId="4896CD6D" w14:textId="77777777" w:rsidR="00F442CE" w:rsidRPr="002933BF" w:rsidRDefault="00543B5C" w:rsidP="00F442CE">
    <w:pPr>
      <w:tabs>
        <w:tab w:val="center" w:pos="4536"/>
        <w:tab w:val="right" w:pos="9072"/>
      </w:tabs>
      <w:autoSpaceDE w:val="0"/>
      <w:rPr>
        <w:rFonts w:ascii="Calibri Light" w:hAnsi="Calibri Light" w:cs="Calibri Light"/>
        <w:sz w:val="16"/>
        <w:szCs w:val="16"/>
        <w:lang w:val="en-US"/>
      </w:rPr>
    </w:pPr>
    <w:r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>Tel 0711</w:t>
    </w:r>
    <w:r w:rsidR="004C4B7B"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 xml:space="preserve"> </w:t>
    </w:r>
    <w:r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>50</w:t>
    </w:r>
    <w:r w:rsidR="004C4B7B"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 xml:space="preserve"> </w:t>
    </w:r>
    <w:r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>48</w:t>
    </w:r>
    <w:r w:rsidR="004C4B7B"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 xml:space="preserve"> </w:t>
    </w:r>
    <w:r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>7333</w:t>
    </w:r>
    <w:r w:rsidR="002933BF"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 xml:space="preserve"> I </w:t>
    </w:r>
    <w:hyperlink r:id="rId1" w:history="1">
      <w:r w:rsidR="002933BF" w:rsidRPr="002933BF">
        <w:rPr>
          <w:rStyle w:val="Hyperlink"/>
          <w:rFonts w:ascii="Calibri Light" w:hAnsi="Calibri Light" w:cs="Calibri Light"/>
          <w:color w:val="000000" w:themeColor="text1"/>
          <w:spacing w:val="-2"/>
          <w:sz w:val="16"/>
          <w:szCs w:val="16"/>
          <w:u w:val="none"/>
          <w:lang w:val="en-US"/>
        </w:rPr>
        <w:t>info@schulerundwinz.de</w:t>
      </w:r>
    </w:hyperlink>
    <w:r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 xml:space="preserve"> </w:t>
    </w:r>
    <w:r w:rsidR="004C4B7B"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 xml:space="preserve"> </w:t>
    </w:r>
    <w:r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 xml:space="preserve"> </w:t>
    </w:r>
    <w:r w:rsidR="00F442CE"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ab/>
      <w:t xml:space="preserve">                                                     </w:t>
    </w:r>
    <w:r w:rsidR="004C4B7B"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 xml:space="preserve">     </w:t>
    </w:r>
    <w:r w:rsid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 xml:space="preserve"> </w:t>
    </w:r>
    <w:r w:rsidR="00F442CE" w:rsidRPr="002933BF">
      <w:rPr>
        <w:rFonts w:ascii="Calibri Light" w:hAnsi="Calibri Light" w:cs="Calibri Light"/>
        <w:spacing w:val="-2"/>
        <w:sz w:val="16"/>
        <w:szCs w:val="16"/>
        <w:lang w:val="en-US"/>
      </w:rPr>
      <w:t>Tel 07433</w:t>
    </w:r>
    <w:r w:rsidR="004C4B7B" w:rsidRPr="002933BF">
      <w:rPr>
        <w:rFonts w:ascii="Calibri Light" w:hAnsi="Calibri Light" w:cs="Calibri Light"/>
        <w:spacing w:val="-2"/>
        <w:sz w:val="16"/>
        <w:szCs w:val="16"/>
        <w:lang w:val="en-US"/>
      </w:rPr>
      <w:t xml:space="preserve"> </w:t>
    </w:r>
    <w:r w:rsidR="00F442CE" w:rsidRPr="002933BF">
      <w:rPr>
        <w:rFonts w:ascii="Calibri Light" w:hAnsi="Calibri Light" w:cs="Calibri Light"/>
        <w:spacing w:val="-2"/>
        <w:sz w:val="16"/>
        <w:szCs w:val="16"/>
        <w:lang w:val="en-US"/>
      </w:rPr>
      <w:t>95</w:t>
    </w:r>
    <w:r w:rsidR="004C4B7B" w:rsidRPr="002933BF">
      <w:rPr>
        <w:rFonts w:ascii="Calibri Light" w:hAnsi="Calibri Light" w:cs="Calibri Light"/>
        <w:spacing w:val="-2"/>
        <w:sz w:val="16"/>
        <w:szCs w:val="16"/>
        <w:lang w:val="en-US"/>
      </w:rPr>
      <w:t xml:space="preserve"> </w:t>
    </w:r>
    <w:r w:rsidR="00F442CE" w:rsidRPr="002933BF">
      <w:rPr>
        <w:rFonts w:ascii="Calibri Light" w:hAnsi="Calibri Light" w:cs="Calibri Light"/>
        <w:spacing w:val="-2"/>
        <w:sz w:val="16"/>
        <w:szCs w:val="16"/>
        <w:lang w:val="en-US"/>
      </w:rPr>
      <w:t>55</w:t>
    </w:r>
    <w:r w:rsidR="004C4B7B" w:rsidRPr="002933BF">
      <w:rPr>
        <w:rFonts w:ascii="Calibri Light" w:hAnsi="Calibri Light" w:cs="Calibri Light"/>
        <w:spacing w:val="-2"/>
        <w:sz w:val="16"/>
        <w:szCs w:val="16"/>
        <w:lang w:val="en-US"/>
      </w:rPr>
      <w:t xml:space="preserve"> </w:t>
    </w:r>
    <w:r w:rsidR="00F442CE" w:rsidRPr="002933BF">
      <w:rPr>
        <w:rFonts w:ascii="Calibri Light" w:hAnsi="Calibri Light" w:cs="Calibri Light"/>
        <w:spacing w:val="-2"/>
        <w:sz w:val="16"/>
        <w:szCs w:val="16"/>
        <w:lang w:val="en-US"/>
      </w:rPr>
      <w:t>499</w:t>
    </w:r>
    <w:r w:rsidR="002933BF">
      <w:rPr>
        <w:rFonts w:ascii="Calibri Light" w:hAnsi="Calibri Light" w:cs="Calibri Light"/>
        <w:spacing w:val="-2"/>
        <w:sz w:val="16"/>
        <w:szCs w:val="16"/>
        <w:lang w:val="en-US"/>
      </w:rPr>
      <w:t xml:space="preserve"> I </w:t>
    </w:r>
    <w:hyperlink r:id="rId2" w:history="1">
      <w:r w:rsidR="002933BF" w:rsidRPr="002933BF">
        <w:rPr>
          <w:rStyle w:val="Hyperlink"/>
          <w:rFonts w:ascii="Calibri Light" w:hAnsi="Calibri Light" w:cs="Calibri Light"/>
          <w:color w:val="000000" w:themeColor="text1"/>
          <w:spacing w:val="-2"/>
          <w:sz w:val="16"/>
          <w:szCs w:val="16"/>
          <w:u w:val="none"/>
          <w:lang w:val="en-US"/>
        </w:rPr>
        <w:t>info@schulerundwinz.de</w:t>
      </w:r>
    </w:hyperlink>
    <w:r w:rsidR="002933BF"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 xml:space="preserve">   </w:t>
    </w:r>
    <w:r w:rsidR="002933BF"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ab/>
      <w:t xml:space="preserve">                                                           </w:t>
    </w:r>
    <w:r w:rsidR="00F442CE" w:rsidRPr="002933BF">
      <w:rPr>
        <w:rFonts w:ascii="Calibri Light" w:hAnsi="Calibri Light" w:cs="Calibri Light"/>
        <w:spacing w:val="-2"/>
        <w:sz w:val="16"/>
        <w:szCs w:val="16"/>
        <w:lang w:val="en-US"/>
      </w:rPr>
      <w:t xml:space="preserve"> </w:t>
    </w:r>
    <w:r w:rsidR="00F442CE"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 xml:space="preserve"> </w:t>
    </w:r>
    <w:r w:rsidR="00F442CE" w:rsidRPr="002933BF">
      <w:rPr>
        <w:rFonts w:ascii="Calibri Light" w:hAnsi="Calibri Light" w:cs="Calibri Light"/>
        <w:sz w:val="16"/>
        <w:szCs w:val="16"/>
        <w:lang w:val="en-US"/>
      </w:rPr>
      <w:t xml:space="preserve"> </w:t>
    </w:r>
  </w:p>
  <w:p w14:paraId="5C53BD57" w14:textId="77777777" w:rsidR="00F26872" w:rsidRPr="002933BF" w:rsidRDefault="00F26872" w:rsidP="00543B5C">
    <w:pPr>
      <w:tabs>
        <w:tab w:val="center" w:pos="4536"/>
        <w:tab w:val="right" w:pos="9072"/>
      </w:tabs>
      <w:autoSpaceDE w:val="0"/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</w:pPr>
    <w:r w:rsidRPr="002933BF">
      <w:rPr>
        <w:rStyle w:val="Hyperlink"/>
        <w:rFonts w:ascii="Calibri Light" w:hAnsi="Calibri Light" w:cs="Calibri Light"/>
        <w:color w:val="000000" w:themeColor="text1"/>
        <w:spacing w:val="-2"/>
        <w:sz w:val="16"/>
        <w:szCs w:val="16"/>
        <w:u w:val="none"/>
        <w:lang w:val="en-US"/>
      </w:rPr>
      <w:tab/>
      <w:t xml:space="preserve">                                  </w:t>
    </w:r>
    <w:r w:rsidR="004C4B7B" w:rsidRPr="002933BF">
      <w:rPr>
        <w:rStyle w:val="Hyperlink"/>
        <w:rFonts w:ascii="Calibri Light" w:hAnsi="Calibri Light" w:cs="Calibri Light"/>
        <w:color w:val="000000" w:themeColor="text1"/>
        <w:spacing w:val="-2"/>
        <w:sz w:val="16"/>
        <w:szCs w:val="16"/>
        <w:u w:val="none"/>
        <w:lang w:val="en-US"/>
      </w:rPr>
      <w:t xml:space="preserve">                                      </w:t>
    </w:r>
  </w:p>
  <w:p w14:paraId="13939E48" w14:textId="77777777" w:rsidR="00543B5C" w:rsidRDefault="00543B5C" w:rsidP="00543B5C">
    <w:pPr>
      <w:tabs>
        <w:tab w:val="left" w:pos="4253"/>
        <w:tab w:val="right" w:pos="8222"/>
        <w:tab w:val="right" w:pos="9072"/>
      </w:tabs>
      <w:autoSpaceDE w:val="0"/>
      <w:rPr>
        <w:rFonts w:ascii="Calibri Light" w:hAnsi="Calibri Light" w:cs="Calibri Light"/>
        <w:spacing w:val="-2"/>
        <w:sz w:val="16"/>
        <w:szCs w:val="16"/>
      </w:rPr>
    </w:pPr>
    <w:r>
      <w:rPr>
        <w:rFonts w:ascii="Calibri Light" w:hAnsi="Calibri Light" w:cs="Calibri Light"/>
        <w:spacing w:val="-2"/>
        <w:sz w:val="16"/>
        <w:szCs w:val="16"/>
      </w:rPr>
      <w:t xml:space="preserve">USt-IdNr. DE321946119 </w:t>
    </w:r>
    <w:r w:rsidR="00F26872">
      <w:rPr>
        <w:rFonts w:ascii="Calibri Light" w:hAnsi="Calibri Light" w:cs="Calibri Light"/>
        <w:spacing w:val="-2"/>
        <w:sz w:val="16"/>
        <w:szCs w:val="16"/>
      </w:rPr>
      <w:t xml:space="preserve">I </w:t>
    </w:r>
    <w:r>
      <w:rPr>
        <w:rFonts w:ascii="Calibri Light" w:hAnsi="Calibri Light" w:cs="Calibri Light"/>
        <w:spacing w:val="-2"/>
        <w:sz w:val="16"/>
        <w:szCs w:val="16"/>
      </w:rPr>
      <w:t>Volksbank Hohenzollern-Balingen DE 48 6416 3225 0423 8380 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D4C65" w14:textId="77777777" w:rsidR="00807F91" w:rsidRDefault="00807F91">
      <w:r>
        <w:rPr>
          <w:color w:val="000000"/>
        </w:rPr>
        <w:separator/>
      </w:r>
    </w:p>
  </w:footnote>
  <w:footnote w:type="continuationSeparator" w:id="0">
    <w:p w14:paraId="2A75CF8D" w14:textId="77777777" w:rsidR="00807F91" w:rsidRDefault="0080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555B"/>
    <w:multiLevelType w:val="hybridMultilevel"/>
    <w:tmpl w:val="7E12DDAE"/>
    <w:styleLink w:val="ImportierterStil2"/>
    <w:lvl w:ilvl="0" w:tplc="EF1EE2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DE2D2B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C9889C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416CA2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B12231A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8BAF11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B3053F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F541E8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E5640C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20D42398"/>
    <w:multiLevelType w:val="hybridMultilevel"/>
    <w:tmpl w:val="7E12DDAE"/>
    <w:numStyleLink w:val="ImportierterStil2"/>
  </w:abstractNum>
  <w:abstractNum w:abstractNumId="2" w15:restartNumberingAfterBreak="0">
    <w:nsid w:val="228A51C7"/>
    <w:multiLevelType w:val="hybridMultilevel"/>
    <w:tmpl w:val="05ECB27E"/>
    <w:numStyleLink w:val="ImportierterStil1"/>
  </w:abstractNum>
  <w:abstractNum w:abstractNumId="3" w15:restartNumberingAfterBreak="0">
    <w:nsid w:val="30CB29AA"/>
    <w:multiLevelType w:val="hybridMultilevel"/>
    <w:tmpl w:val="4704D04E"/>
    <w:styleLink w:val="ImportierterStil3"/>
    <w:lvl w:ilvl="0" w:tplc="E21E19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C94468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EF8E0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570A0F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7DEFB4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F7C940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E0069A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BE0E93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8E45ED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354C5D0F"/>
    <w:multiLevelType w:val="hybridMultilevel"/>
    <w:tmpl w:val="4704D04E"/>
    <w:numStyleLink w:val="ImportierterStil3"/>
  </w:abstractNum>
  <w:abstractNum w:abstractNumId="5" w15:restartNumberingAfterBreak="0">
    <w:nsid w:val="78FF1021"/>
    <w:multiLevelType w:val="hybridMultilevel"/>
    <w:tmpl w:val="05ECB27E"/>
    <w:styleLink w:val="ImportierterStil1"/>
    <w:lvl w:ilvl="0" w:tplc="2D8837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1CA9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1025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282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0C41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6489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6621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6200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3493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96302449">
    <w:abstractNumId w:val="5"/>
  </w:num>
  <w:num w:numId="2" w16cid:durableId="759566840">
    <w:abstractNumId w:val="2"/>
  </w:num>
  <w:num w:numId="3" w16cid:durableId="340476322">
    <w:abstractNumId w:val="0"/>
  </w:num>
  <w:num w:numId="4" w16cid:durableId="565262981">
    <w:abstractNumId w:val="1"/>
  </w:num>
  <w:num w:numId="5" w16cid:durableId="1106658400">
    <w:abstractNumId w:val="3"/>
  </w:num>
  <w:num w:numId="6" w16cid:durableId="1346905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F91"/>
    <w:rsid w:val="000172B2"/>
    <w:rsid w:val="00102576"/>
    <w:rsid w:val="00163876"/>
    <w:rsid w:val="001C3566"/>
    <w:rsid w:val="002320FD"/>
    <w:rsid w:val="00261F6C"/>
    <w:rsid w:val="002651F6"/>
    <w:rsid w:val="002914B9"/>
    <w:rsid w:val="002933BF"/>
    <w:rsid w:val="00315E08"/>
    <w:rsid w:val="003B100F"/>
    <w:rsid w:val="004C4B7B"/>
    <w:rsid w:val="004E50D1"/>
    <w:rsid w:val="00543B5C"/>
    <w:rsid w:val="005F4D31"/>
    <w:rsid w:val="00616BB4"/>
    <w:rsid w:val="00807F91"/>
    <w:rsid w:val="00913AE4"/>
    <w:rsid w:val="0094789C"/>
    <w:rsid w:val="00986670"/>
    <w:rsid w:val="009A2B02"/>
    <w:rsid w:val="009C2F6D"/>
    <w:rsid w:val="00AC10D0"/>
    <w:rsid w:val="00AE0640"/>
    <w:rsid w:val="00BB5C0D"/>
    <w:rsid w:val="00C827AA"/>
    <w:rsid w:val="00D17B14"/>
    <w:rsid w:val="00D42FA0"/>
    <w:rsid w:val="00DD2A11"/>
    <w:rsid w:val="00ED3F7D"/>
    <w:rsid w:val="00F26872"/>
    <w:rsid w:val="00F437D2"/>
    <w:rsid w:val="00F4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40F97"/>
  <w15:docId w15:val="{D3569CA1-CA45-4BA9-84DF-D79DC5BD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Swis721 Lt BT" w:hAnsi="Swis721 Lt BT"/>
      <w:sz w:val="22"/>
      <w:szCs w:val="22"/>
    </w:rPr>
  </w:style>
  <w:style w:type="paragraph" w:styleId="berschrift1">
    <w:name w:val="heading 1"/>
    <w:basedOn w:val="Standard"/>
    <w:next w:val="Standard"/>
    <w:uiPriority w:val="9"/>
    <w:qFormat/>
    <w:pPr>
      <w:keepNext/>
      <w:ind w:right="567"/>
      <w:outlineLvl w:val="0"/>
    </w:pPr>
    <w:rPr>
      <w:b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tabs>
        <w:tab w:val="left" w:pos="5954"/>
      </w:tabs>
      <w:outlineLvl w:val="1"/>
    </w:pPr>
    <w:rPr>
      <w:rFonts w:ascii="Tahoma" w:hAnsi="Tahoma" w:cs="Tahoma"/>
      <w:b/>
      <w:bCs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Agfa Rotis Sans Serif Light" w:hAnsi="Agfa Rotis Sans Serif Ligh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autoSpaceDE w:val="0"/>
    </w:pPr>
    <w:rPr>
      <w:rFonts w:cs="Arial"/>
    </w:rPr>
  </w:style>
  <w:style w:type="character" w:styleId="Besucht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ind w:right="1870"/>
    </w:pPr>
    <w:rPr>
      <w:rFonts w:ascii="Agfa Rotis Sans Serif Light" w:hAnsi="Agfa Rotis Sans Serif Light"/>
    </w:rPr>
  </w:style>
  <w:style w:type="paragraph" w:styleId="Textkrper2">
    <w:name w:val="Body Text 2"/>
    <w:basedOn w:val="Standard"/>
    <w:pPr>
      <w:ind w:right="1870"/>
      <w:jc w:val="both"/>
    </w:pPr>
    <w:rPr>
      <w:rFonts w:ascii="Agfa Rotis Sans Serif Light" w:hAnsi="Agfa Rotis Sans Serif Light"/>
    </w:rPr>
  </w:style>
  <w:style w:type="paragraph" w:styleId="Textkrper3">
    <w:name w:val="Body Text 3"/>
    <w:basedOn w:val="Standard"/>
    <w:pPr>
      <w:ind w:right="1870"/>
      <w:jc w:val="both"/>
    </w:pPr>
    <w:rPr>
      <w:rFonts w:ascii="Agfa Rotis Sans Serif Light" w:hAnsi="Agfa Rotis Sans Serif Light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FuzeileZchn">
    <w:name w:val="Fußzeile Zchn"/>
    <w:rPr>
      <w:rFonts w:ascii="Swis721 Lt BT" w:hAnsi="Swis721 Lt BT"/>
      <w:sz w:val="22"/>
      <w:szCs w:val="22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rPr>
      <w:rFonts w:ascii="Agfa Rotis Sans Serif Light" w:hAnsi="Agfa Rotis Sans Serif Light"/>
      <w:sz w:val="22"/>
      <w:szCs w:val="22"/>
    </w:rPr>
  </w:style>
  <w:style w:type="paragraph" w:styleId="Listenabsatz">
    <w:name w:val="List Paragraph"/>
    <w:basedOn w:val="Standard"/>
    <w:pPr>
      <w:ind w:left="708"/>
    </w:pPr>
  </w:style>
  <w:style w:type="paragraph" w:styleId="NurText">
    <w:name w:val="Plain Text"/>
    <w:basedOn w:val="Standard"/>
    <w:rPr>
      <w:rFonts w:ascii="Calibri" w:eastAsia="Calibri" w:hAnsi="Calibri"/>
      <w:szCs w:val="21"/>
      <w:lang w:eastAsia="en-US"/>
    </w:rPr>
  </w:style>
  <w:style w:type="character" w:customStyle="1" w:styleId="NurTextZchn">
    <w:name w:val="Nur Text Zchn"/>
    <w:basedOn w:val="Absatz-Standardschriftart"/>
    <w:rPr>
      <w:rFonts w:ascii="Calibri" w:eastAsia="Calibri" w:hAnsi="Calibri" w:cs="Times New Roman"/>
      <w:sz w:val="22"/>
      <w:szCs w:val="21"/>
      <w:lang w:eastAsia="en-US"/>
    </w:rPr>
  </w:style>
  <w:style w:type="numbering" w:customStyle="1" w:styleId="ImportierterStil1">
    <w:name w:val="Importierter Stil: 1"/>
    <w:rsid w:val="00807F91"/>
    <w:pPr>
      <w:numPr>
        <w:numId w:val="1"/>
      </w:numPr>
    </w:pPr>
  </w:style>
  <w:style w:type="numbering" w:customStyle="1" w:styleId="ImportierterStil2">
    <w:name w:val="Importierter Stil: 2"/>
    <w:rsid w:val="00807F91"/>
    <w:pPr>
      <w:numPr>
        <w:numId w:val="3"/>
      </w:numPr>
    </w:pPr>
  </w:style>
  <w:style w:type="numbering" w:customStyle="1" w:styleId="ImportierterStil3">
    <w:name w:val="Importierter Stil: 3"/>
    <w:rsid w:val="00807F91"/>
    <w:pPr>
      <w:numPr>
        <w:numId w:val="5"/>
      </w:numPr>
    </w:pPr>
  </w:style>
  <w:style w:type="character" w:customStyle="1" w:styleId="Hyperlink0">
    <w:name w:val="Hyperlink.0"/>
    <w:basedOn w:val="Absatz-Standardschriftart"/>
    <w:rsid w:val="00807F91"/>
    <w:rPr>
      <w:rFonts w:ascii="Calibri Light" w:eastAsia="Calibri Light" w:hAnsi="Calibri Light" w:cs="Calibri Light"/>
      <w:outline w:val="0"/>
      <w:color w:val="0000FF"/>
      <w:u w:val="single" w:color="0000FF"/>
    </w:rPr>
  </w:style>
  <w:style w:type="paragraph" w:styleId="KeinLeerraum">
    <w:name w:val="No Spacing"/>
    <w:rsid w:val="00807F91"/>
    <w:pPr>
      <w:pBdr>
        <w:top w:val="nil"/>
        <w:left w:val="nil"/>
        <w:bottom w:val="nil"/>
        <w:right w:val="nil"/>
        <w:between w:val="nil"/>
        <w:bar w:val="nil"/>
      </w:pBdr>
      <w:suppressAutoHyphens/>
      <w:autoSpaceDN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customStyle="1" w:styleId="wpaicg-chat-message">
    <w:name w:val="wpaicg-chat-message"/>
    <w:basedOn w:val="Absatz-Standardschriftart"/>
    <w:rsid w:val="0080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hulerundwinz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chulerundwinz.de" TargetMode="External"/><Relationship Id="rId1" Type="http://schemas.openxmlformats.org/officeDocument/2006/relationships/hyperlink" Target="mailto:info@schulerundwinz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01%20B&#252;roorganisation\01%20Vorlagen%20und%20Checklisten\Allgemein\Brief%20Balingen%2024031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Balingen 240319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</vt:lpstr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creator>Susanne Kruse</dc:creator>
  <cp:lastModifiedBy>Susanne Hartig</cp:lastModifiedBy>
  <cp:revision>6</cp:revision>
  <cp:lastPrinted>2024-03-19T07:35:00Z</cp:lastPrinted>
  <dcterms:created xsi:type="dcterms:W3CDTF">2025-04-08T09:53:00Z</dcterms:created>
  <dcterms:modified xsi:type="dcterms:W3CDTF">2025-04-09T09:27:00Z</dcterms:modified>
</cp:coreProperties>
</file>